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D2E17">
      <w:pPr>
        <w:pStyle w:val="3"/>
        <w:bidi w:val="0"/>
      </w:pPr>
      <w:bookmarkStart w:id="0" w:name="_GoBack"/>
      <w:bookmarkEnd w:id="0"/>
      <w:r>
        <w:rPr>
          <w:rFonts w:ascii="SimSun" w:hAnsi="SimSun" w:eastAsia="SimSun" w:cs="SimSun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163195</wp:posOffset>
                </wp:positionV>
                <wp:extent cx="5671820" cy="93535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928" cy="935355"/>
                          <a:chOff x="-3870" y="0"/>
                          <a:chExt cx="19571" cy="1496"/>
                        </a:xfrm>
                      </wpg:grpSpPr>
                      <wps:wsp>
                        <wps:cNvPr id="7" name="文本框 2"/>
                        <wps:cNvSpPr txBox="1"/>
                        <wps:spPr>
                          <a:xfrm>
                            <a:off x="-3870" y="0"/>
                            <a:ext cx="19571" cy="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0B3C7F21">
                              <w:pPr>
                                <w:jc w:val="center"/>
                                <w:rPr>
                                  <w:rFonts w:hint="default" w:ascii="Arial Bold Italic" w:hAnsi="Arial Bold Italic" w:cs="Arial Bold Italic"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default" w:ascii="Arial Bold Italic" w:hAnsi="Arial Bold Italic" w:cs="Arial Bold Italic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ANGAD DEEP SINGH</w:t>
                              </w:r>
                            </w:p>
                            <w:p w14:paraId="0100FCFA">
                              <w:pPr>
                                <w:snapToGrid w:val="0"/>
                                <w:spacing w:line="360" w:lineRule="auto"/>
                                <w:jc w:val="left"/>
                                <w:rPr>
                                  <w:rFonts w:hint="default" w:ascii="Arial Bold Italic" w:hAnsi="Arial Bold Italic" w:eastAsia="SimHei" w:cs="Arial Bold Italic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pacing w:val="20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</w:p>
                            <w:p w14:paraId="69DDB486">
                              <w:pPr>
                                <w:jc w:val="left"/>
                                <w:rPr>
                                  <w:rFonts w:hint="default" w:ascii="Arial Bold Italic" w:hAnsi="Arial Bold Italic" w:cs="Arial Bold Italic"/>
                                  <w:i/>
                                  <w:iCs/>
                                  <w:color w:val="E0DAD2"/>
                                  <w:sz w:val="20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806" y="792"/>
                            <a:ext cx="19251" cy="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546243E">
                              <w:pPr>
                                <w:jc w:val="center"/>
                                <w:rPr>
                                  <w:rFonts w:hint="default" w:ascii="Arial Italic" w:hAnsi="Arial Italic" w:cs="Arial Italic"/>
                                  <w:i/>
                                  <w:iCs/>
                                  <w:color w:val="E0DAD2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cs="Arial"/>
                                  <w:i w:val="0"/>
                                  <w:iCs w:val="0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Arial Bold Italic" w:hAnsi="Arial Bold Italic" w:cs="Arial Bold Italic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DISABILITY SUPPORT WORKER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38.35pt;margin-top:12.85pt;height:73.65pt;width:446.6pt;z-index:251664384;mso-width-relative:page;mso-height-relative:page;" coordorigin="-3870,0" coordsize="19571,1496" o:gfxdata="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ClV3Vl2gAAAAgBAAAPAAAAAAAAAAEAIAAAACIAAABkcnMvZG93bnJldi54bWxQSwECFAAUAAAA&#10;CACHTuJAgC3yzdACAADRBgAADgAAAAAAAAABACAAAAApAQAAZHJzL2Uyb0RvYy54bWxQSwUGAAAA&#10;AAYABgBZAQAAawYAAAAA&#10;">
                <o:lock v:ext="edit" aspectratio="f"/>
                <v:shape id="文本框 2" o:spid="_x0000_s1026" o:spt="202" type="#_x0000_t202" style="position:absolute;left:-3870;top:0;height:984;width:19571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B3C7F21">
                        <w:pPr>
                          <w:jc w:val="center"/>
                          <w:rPr>
                            <w:rFonts w:hint="default" w:ascii="Arial Bold Italic" w:hAnsi="Arial Bold Italic" w:cs="Arial Bold Italic"/>
                            <w:i/>
                            <w:iCs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default" w:ascii="Arial Bold Italic" w:hAnsi="Arial Bold Italic" w:cs="Arial Bold Italic"/>
                            <w:b/>
                            <w:bCs/>
                            <w:i/>
                            <w:iCs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ANGAD DEEP SINGH</w:t>
                        </w:r>
                      </w:p>
                      <w:p w14:paraId="0100FCFA">
                        <w:pPr>
                          <w:snapToGrid w:val="0"/>
                          <w:spacing w:line="360" w:lineRule="auto"/>
                          <w:jc w:val="left"/>
                          <w:rPr>
                            <w:rFonts w:hint="default" w:ascii="Arial Bold Italic" w:hAnsi="Arial Bold Italic" w:eastAsia="SimHei" w:cs="Arial Bold Italic"/>
                            <w:b/>
                            <w:bCs/>
                            <w:i/>
                            <w:iCs/>
                            <w:color w:val="000000" w:themeColor="text1"/>
                            <w:spacing w:val="20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</w:p>
                      <w:p w14:paraId="69DDB486">
                        <w:pPr>
                          <w:jc w:val="left"/>
                          <w:rPr>
                            <w:rFonts w:hint="default" w:ascii="Arial Bold Italic" w:hAnsi="Arial Bold Italic" w:cs="Arial Bold Italic"/>
                            <w:i/>
                            <w:iCs/>
                            <w:color w:val="E0DAD2"/>
                            <w:sz w:val="20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-3806;top:792;height:704;width:19251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546243E">
                        <w:pPr>
                          <w:jc w:val="center"/>
                          <w:rPr>
                            <w:rFonts w:hint="default" w:ascii="Arial Italic" w:hAnsi="Arial Italic" w:cs="Arial Italic"/>
                            <w:i/>
                            <w:iCs/>
                            <w:color w:val="E0DAD2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cs="Arial"/>
                            <w:i w:val="0"/>
                            <w:iCs w:val="0"/>
                            <w:color w:val="000000" w:themeColor="text1"/>
                            <w:sz w:val="24"/>
                            <w:szCs w:val="24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</w:t>
                        </w:r>
                        <w:r>
                          <w:rPr>
                            <w:rFonts w:hint="default" w:ascii="Arial Bold Italic" w:hAnsi="Arial Bold Italic" w:cs="Arial Bold Italic"/>
                            <w:b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DISABILITY SUPPORT WORKER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-966470</wp:posOffset>
                </wp:positionH>
                <wp:positionV relativeFrom="paragraph">
                  <wp:posOffset>6639560</wp:posOffset>
                </wp:positionV>
                <wp:extent cx="2961640" cy="213995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640" cy="2139950"/>
                          <a:chOff x="0" y="0"/>
                          <a:chExt cx="3374988" cy="1722444"/>
                        </a:xfrm>
                      </wpg:grpSpPr>
                      <wps:wsp>
                        <wps:cNvPr id="33" name="文本框 33"/>
                        <wps:cNvSpPr txBox="1"/>
                        <wps:spPr>
                          <a:xfrm>
                            <a:off x="0" y="472778"/>
                            <a:ext cx="3374988" cy="12496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05938B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Preparing nutritious meals in line with clients' specific dietary requirements and preferences.</w:t>
                              </w:r>
                            </w:p>
                            <w:p w14:paraId="7C3EFFD7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Ensuring food safety and hygiene standards are met at all times.</w:t>
                              </w:r>
                            </w:p>
                            <w:p w14:paraId="6955A146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Empathy &amp; Communication: Building trusting relationships with clients and their families to foster a supportive environment.</w:t>
                              </w:r>
                            </w:p>
                            <w:p w14:paraId="276A362C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Exhibiting empathy and active listening skills to understand and address individual needs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  <w:p w14:paraId="0EA719AF">
                              <w:pPr>
                                <w:jc w:val="left"/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84083" y="0"/>
                            <a:ext cx="3004457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5CE70E">
                              <w:pPr>
                                <w:ind w:firstLine="280" w:firstLineChars="100"/>
                                <w:jc w:val="left"/>
                                <w:rPr>
                                  <w:color w:val="000000" w:themeColor="text1"/>
                                  <w:sz w:val="30"/>
                                  <w:szCs w:val="30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SKILLS</w:t>
                              </w:r>
                            </w:p>
                            <w:p w14:paraId="44F8C7A0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-76.1pt;margin-top:522.8pt;height:168.5pt;width:233.2pt;z-index:251663360;mso-width-relative:page;mso-height-relative:page;" coordsize="3374988,1722444" o:gfxdata="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4Hxb7cAAAADgEAAA8AAAAAAAAAAQAgAAAAIgAAAGRycy9kb3ducmV2LnhtbFBL&#10;AQIUABQAAAAIAIdO4kC5mHSt1gIAAM8HAAAOAAAAAAAAAAEAIAAAACsBAABkcnMvZTJvRG9jLnht&#10;bFBLBQYAAAAABgAGAFkBAABzBgAAAAA=&#10;">
                <o:lock v:ext="edit" aspectratio="f"/>
                <v:shape id="文本框 33" o:spid="_x0000_s1026" o:spt="202" type="#_x0000_t202" style="position:absolute;left:0;top:472778;height:1249666;width:3374988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405938B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Preparing nutritious meals in line with clients' specific dietary requirements and preferences.</w:t>
                        </w:r>
                      </w:p>
                      <w:p w14:paraId="7C3EFFD7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Ensuring food safety and hygiene standards are met at all times.</w:t>
                        </w:r>
                      </w:p>
                      <w:p w14:paraId="6955A146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Empathy &amp; Communication: Building trusting relationships with clients and their families to foster a supportive environment.</w:t>
                        </w:r>
                      </w:p>
                      <w:p w14:paraId="276A362C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Exhibiting empathy and active listening skills to understand and address individual needs</w:t>
                        </w:r>
                        <w:r>
                          <w:rPr>
                            <w:rFonts w:hint="default"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  <w:p w14:paraId="0EA719AF">
                        <w:pPr>
                          <w:jc w:val="left"/>
                          <w:rPr>
                            <w:rFonts w:ascii="Arial" w:hAnsi="Arial" w:eastAsia="SimHei" w:cs="Arial"/>
                            <w:color w:val="333F50" w:themeColor="text2" w:themeShade="BF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34" o:spid="_x0000_s1026" o:spt="202" type="#_x0000_t202" style="position:absolute;left:84083;top:0;height:447040;width:3004457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95CE70E">
                        <w:pPr>
                          <w:ind w:firstLine="280" w:firstLineChars="100"/>
                          <w:jc w:val="left"/>
                          <w:rPr>
                            <w:color w:val="000000" w:themeColor="text1"/>
                            <w:sz w:val="30"/>
                            <w:szCs w:val="30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SKILLS</w:t>
                        </w:r>
                      </w:p>
                      <w:p w14:paraId="44F8C7A0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1290320</wp:posOffset>
                </wp:positionV>
                <wp:extent cx="2490470" cy="2212340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470" cy="2212340"/>
                          <a:chOff x="0" y="0"/>
                          <a:chExt cx="2490470" cy="2212880"/>
                        </a:xfrm>
                      </wpg:grpSpPr>
                      <wps:wsp>
                        <wps:cNvPr id="13" name="文本框 13"/>
                        <wps:cNvSpPr txBox="1"/>
                        <wps:spPr>
                          <a:xfrm>
                            <a:off x="0" y="444608"/>
                            <a:ext cx="2490470" cy="1768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ED2EE2">
                              <w:pPr>
                                <w:jc w:val="both"/>
                                <w:rPr>
                                  <w:sz w:val="11"/>
                                  <w:szCs w:val="11"/>
                                </w:rPr>
                              </w:pPr>
                            </w:p>
                            <w:p w14:paraId="6E167BBC">
                              <w:pPr>
                                <w:jc w:val="left"/>
                                <w:rPr>
                                  <w:rFonts w:hint="default" w:ascii="Arial" w:hAnsi="Arial" w:eastAsia="SimHei" w:cs="Arial"/>
                                  <w:color w:val="333F50" w:themeColor="text2" w:themeShade="BF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 am a compassionate and adaptable professional with </w:t>
                              </w:r>
                              <w:r>
                                <w:rPr>
                                  <w:rFonts w:hint="default"/>
                                  <w:sz w:val="18"/>
                                  <w:szCs w:val="18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months of hands-on experience as a disability support worker</w:t>
                              </w:r>
                              <w:r>
                                <w:rPr>
                                  <w:rFonts w:hint="default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including providing care in Supported Independent Living (SIL) houses and supporting individuals with autism.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360" y="0"/>
                            <a:ext cx="2255520" cy="447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FCD064">
                              <w:pPr>
                                <w:jc w:val="left"/>
                                <w:rPr>
                                  <w:rFonts w:hint="default"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PERSONAL SUMMAR</w:t>
                              </w:r>
                              <w:r>
                                <w:rPr>
                                  <w:rFonts w:hint="default"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Y  </w:t>
                              </w:r>
                              <w:r>
                                <w:rPr>
                                  <w:rFonts w:hint="default"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</w:t>
                              </w:r>
                            </w:p>
                            <w:p w14:paraId="711DE610"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 w14:paraId="6A95535A"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 w14:paraId="32E62866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-58.05pt;margin-top:101.6pt;height:174.2pt;width:196.1pt;z-index:251665408;mso-width-relative:page;mso-height-relative:page;" coordsize="2490470,2212880" o:gfxdata="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Dc6FAbb&#10;AAAADAEAAA8AAAAAAAAAAQAgAAAAIgAAAGRycy9kb3ducmV2LnhtbFBLAQIUABQAAAAIAIdO4kBt&#10;01uZyAIAAM8HAAAOAAAAAAAAAAEAIAAAACoBAABkcnMvZTJvRG9jLnhtbFBLBQYAAAAABgAGAFkB&#10;AABkBgAAAAA=&#10;">
                <o:lock v:ext="edit" aspectratio="f"/>
                <v:shape id="文本框 13" o:spid="_x0000_s1026" o:spt="202" type="#_x0000_t202" style="position:absolute;left:0;top:444608;height:1768272;width:2490470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9ED2EE2">
                        <w:pPr>
                          <w:jc w:val="both"/>
                          <w:rPr>
                            <w:sz w:val="11"/>
                            <w:szCs w:val="11"/>
                          </w:rPr>
                        </w:pPr>
                      </w:p>
                      <w:p w14:paraId="6E167BBC">
                        <w:pPr>
                          <w:jc w:val="left"/>
                          <w:rPr>
                            <w:rFonts w:hint="default" w:ascii="Arial" w:hAnsi="Arial" w:eastAsia="SimHei" w:cs="Arial"/>
                            <w:color w:val="333F50" w:themeColor="text2" w:themeShade="BF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I am a compassionate and adaptable professional with </w:t>
                        </w:r>
                        <w:r>
                          <w:rPr>
                            <w:rFonts w:hint="default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months of hands-on experience as a disability support worker</w:t>
                        </w:r>
                        <w:r>
                          <w:rPr>
                            <w:rFonts w:hint="default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>
                          <w:rPr>
                            <w:sz w:val="18"/>
                            <w:szCs w:val="18"/>
                          </w:rPr>
                          <w:t>including providing care in Supported Independent Living (SIL) houses and supporting individuals with autism.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86360;top:0;height:447784;width:2255520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6FCD064">
                        <w:pPr>
                          <w:jc w:val="left"/>
                          <w:rPr>
                            <w:rFonts w:hint="default"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PERSONAL SUMMAR</w:t>
                        </w:r>
                        <w:r>
                          <w:rPr>
                            <w:rFonts w:hint="default"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Y  </w:t>
                        </w:r>
                        <w:r>
                          <w:rPr>
                            <w:rFonts w:hint="default"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</w:t>
                        </w:r>
                      </w:p>
                      <w:p w14:paraId="711DE610"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 w14:paraId="6A95535A"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 w14:paraId="32E62866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-915670</wp:posOffset>
                </wp:positionH>
                <wp:positionV relativeFrom="paragraph">
                  <wp:posOffset>3323590</wp:posOffset>
                </wp:positionV>
                <wp:extent cx="2362200" cy="175641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756462"/>
                          <a:chOff x="0" y="0"/>
                          <a:chExt cx="2362200" cy="1756462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0" y="432487"/>
                            <a:ext cx="2362200" cy="1323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C43AEE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Assisting clients with daily living activities, fostering independence, and enhancing well-being</w:t>
                              </w:r>
                            </w:p>
                            <w:p w14:paraId="2AEC9A8F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Developing and implementing individualized care plans tailored to client needs and goals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  <w:p w14:paraId="7E305636">
                              <w:pPr>
                                <w:jc w:val="left"/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98854" y="0"/>
                            <a:ext cx="1565189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FC9558">
                              <w:pPr>
                                <w:jc w:val="left"/>
                                <w:rPr>
                                  <w:rFonts w:hint="default" w:ascii="Arial Bold" w:hAnsi="Arial Bold" w:cs="Arial Bold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default" w:ascii="Arial Bold" w:hAnsi="Arial Bold" w:cs="Arial Bold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KEY SKILLS</w:t>
                              </w:r>
                              <w:r>
                                <w:rPr>
                                  <w:rFonts w:hint="default" w:ascii="Arial Bold" w:hAnsi="Arial Bold" w:cs="Arial Bold"/>
                                  <w:b/>
                                  <w:bCs/>
                                  <w:color w:val="000000" w:themeColor="text1"/>
                                  <w:sz w:val="30"/>
                                  <w:szCs w:val="30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</w:t>
                              </w:r>
                            </w:p>
                            <w:p w14:paraId="5F2CCFCA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26" o:spt="203" style="position:absolute;left:0pt;margin-left:-72.1pt;margin-top:261.7pt;height:138.3pt;width:186pt;z-index:251660288;mso-width-relative:page;mso-height-relative:page;" coordsize="2362200,1756462" o:gfxdata="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CQ97zLdAAAA&#10;DAEAAA8AAAAAAAAAAQAgAAAAIgAAAGRycy9kb3ducmV2LnhtbFBLAQIUABQAAAAIAIdO4kDNgLz+&#10;wwIAAM8HAAAOAAAAAAAAAAEAIAAAACwBAABkcnMvZTJvRG9jLnhtbFBLBQYAAAAABgAGAFkBAABh&#10;BgAAAAA=&#10;">
                <o:lock v:ext="edit" aspectratio="f"/>
                <v:shape id="文本框 18" o:spid="_x0000_s1026" o:spt="202" type="#_x0000_t202" style="position:absolute;left:0;top:432487;height:1323975;width:236220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EC43AEE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Assisting clients with daily living activities, fostering independence, and enhancing well-being</w:t>
                        </w:r>
                      </w:p>
                      <w:p w14:paraId="2AEC9A8F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Developing and implementing individualized care plans tailored to client needs and goals</w:t>
                        </w:r>
                        <w:r>
                          <w:rPr>
                            <w:rFonts w:hint="default"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  <w:p w14:paraId="7E305636">
                        <w:pPr>
                          <w:jc w:val="left"/>
                          <w:rPr>
                            <w:rFonts w:ascii="Arial" w:hAnsi="Arial" w:eastAsia="SimHei" w:cs="Arial"/>
                            <w:color w:val="333F50" w:themeColor="text2" w:themeShade="B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文本框 19" o:spid="_x0000_s1026" o:spt="202" type="#_x0000_t202" style="position:absolute;left:98854;top:0;height:447675;width:1565189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CFC9558">
                        <w:pPr>
                          <w:jc w:val="left"/>
                          <w:rPr>
                            <w:rFonts w:hint="default" w:ascii="Arial Bold" w:hAnsi="Arial Bold" w:cs="Arial Bold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default" w:ascii="Arial Bold" w:hAnsi="Arial Bold" w:cs="Arial Bold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KEY SKILLS</w:t>
                        </w:r>
                        <w:r>
                          <w:rPr>
                            <w:rFonts w:hint="default" w:ascii="Arial Bold" w:hAnsi="Arial Bold" w:cs="Arial Bold"/>
                            <w:b/>
                            <w:bCs/>
                            <w:color w:val="000000" w:themeColor="text1"/>
                            <w:sz w:val="30"/>
                            <w:szCs w:val="30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</w:t>
                        </w:r>
                      </w:p>
                      <w:p w14:paraId="5F2CCFCA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1283335</wp:posOffset>
                </wp:positionV>
                <wp:extent cx="4226560" cy="327850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6298" cy="3278505"/>
                          <a:chOff x="84082" y="0"/>
                          <a:chExt cx="4226298" cy="3278682"/>
                        </a:xfrm>
                      </wpg:grpSpPr>
                      <wps:wsp>
                        <wps:cNvPr id="21" name="文本框 21"/>
                        <wps:cNvSpPr txBox="1"/>
                        <wps:spPr>
                          <a:xfrm>
                            <a:off x="328930" y="499772"/>
                            <a:ext cx="3981450" cy="2778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D9AB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hint="default" w:ascii="Arial Bold" w:hAnsi="Arial Bold" w:cs="Arial Bold"/>
                                  <w:b/>
                                  <w:bCs/>
                                  <w:sz w:val="16"/>
                                  <w:szCs w:val="16"/>
                                </w:rPr>
                                <w:t>Disability Support Worker</w:t>
                              </w:r>
                            </w:p>
                            <w:p w14:paraId="68DD276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Kanyini Independent Care | 273 North East Road, Hampstead Gardens | 22/10/24 – Current date </w:t>
                              </w:r>
                            </w:p>
                            <w:p w14:paraId="4526CFF8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Provided care and support to clients in SIL houses, fostering their independence and meeting daily needs.</w:t>
                              </w:r>
                            </w:p>
                            <w:p w14:paraId="3167DD75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Supported individuals with autism, tailoring approaches to meet their unique needs.</w:t>
                              </w:r>
                            </w:p>
                            <w:p w14:paraId="3D948C2B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Administered medication accurately and ensured compliance with care plans.</w:t>
                              </w:r>
                            </w:p>
                            <w:p w14:paraId="1DD2E98B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Prepared meals according to dietary plans while maintaining high food safety standards</w:t>
                              </w:r>
                            </w:p>
                            <w:p w14:paraId="0A4192CA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Assisted with personal hygiene, mobility, and household tasks to enhance quality of life.</w:t>
                              </w:r>
                            </w:p>
                            <w:p w14:paraId="16537461">
                              <w:pPr>
                                <w:pStyle w:val="10"/>
                                <w:numPr>
                                  <w:ilvl w:val="0"/>
                                  <w:numId w:val="1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Built and maintained positive relationships with clients and their families through empathetic communication</w:t>
                              </w:r>
                            </w:p>
                            <w:p w14:paraId="63746049">
                              <w:pPr>
                                <w:jc w:val="left"/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84082" y="0"/>
                            <a:ext cx="290456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E7F75A">
                              <w:pPr>
                                <w:jc w:val="left"/>
                                <w:rPr>
                                  <w:color w:val="E0DAD2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WORK EXPERIENCE</w:t>
                              </w:r>
                            </w:p>
                            <w:p w14:paraId="254125EC">
                              <w:pPr>
                                <w:jc w:val="left"/>
                                <w:rPr>
                                  <w:color w:val="E0DAD2"/>
                                  <w:sz w:val="28"/>
                                  <w:szCs w:val="28"/>
                                </w:rPr>
                              </w:pPr>
                            </w:p>
                            <w:p w14:paraId="09775F7F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154.3pt;margin-top:101.05pt;height:258.15pt;width:332.8pt;z-index:251661312;mso-width-relative:page;mso-height-relative:page;" coordorigin="84082,0" coordsize="4226298,3278682" o:gfxdata="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aNJcK3AAAAAsBAAAPAAAAAAAAAAEAIAAAACIAAABkcnMvZG93&#10;bnJldi54bWxQSwECFAAUAAAACACHTuJAhcTgPOACAADYBwAADgAAAAAAAAABACAAAAArAQAAZHJz&#10;L2Uyb0RvYy54bWxQSwUGAAAAAAYABgBZAQAAfQYAAAAA&#10;">
                <o:lock v:ext="edit" aspectratio="f"/>
                <v:shape id="文本框 21" o:spid="_x0000_s1026" o:spt="202" type="#_x0000_t202" style="position:absolute;left:328930;top:499772;height:2778910;width:3981450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EFD9AB5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hint="default" w:ascii="Arial Bold" w:hAnsi="Arial Bold" w:cs="Arial Bold"/>
                            <w:b/>
                            <w:bCs/>
                            <w:sz w:val="16"/>
                            <w:szCs w:val="16"/>
                          </w:rPr>
                          <w:t>Disability Support Worker</w:t>
                        </w:r>
                      </w:p>
                      <w:p w14:paraId="68DD276D">
                        <w:pP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Kanyini Independent Care | 273 North East Road, Hampstead Gardens | 22/10/24 – Current date </w:t>
                        </w:r>
                      </w:p>
                      <w:p w14:paraId="4526CFF8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Provided care and support to clients in SIL houses, fostering their independence and meeting daily needs.</w:t>
                        </w:r>
                      </w:p>
                      <w:p w14:paraId="3167DD75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Supported individuals with autism, tailoring approaches to meet their unique needs.</w:t>
                        </w:r>
                      </w:p>
                      <w:p w14:paraId="3D948C2B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Administered medication accurately and ensured compliance with care plans.</w:t>
                        </w:r>
                      </w:p>
                      <w:p w14:paraId="1DD2E98B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Prepared meals according to dietary plans while maintaining high food safety standards</w:t>
                        </w:r>
                      </w:p>
                      <w:p w14:paraId="0A4192CA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Assisted with personal hygiene, mobility, and household tasks to enhance quality of life.</w:t>
                        </w:r>
                      </w:p>
                      <w:p w14:paraId="16537461">
                        <w:pPr>
                          <w:pStyle w:val="10"/>
                          <w:numPr>
                            <w:ilvl w:val="0"/>
                            <w:numId w:val="1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Built and maintained positive relationships with clients and their families through empathetic communication</w:t>
                        </w:r>
                      </w:p>
                      <w:p w14:paraId="63746049">
                        <w:pPr>
                          <w:jc w:val="left"/>
                          <w:rPr>
                            <w:rFonts w:ascii="Arial" w:hAnsi="Arial" w:eastAsia="SimHei" w:cs="Arial"/>
                            <w:color w:val="333F50" w:themeColor="text2" w:themeShade="BF"/>
                            <w:szCs w:val="21"/>
                          </w:rPr>
                        </w:pPr>
                      </w:p>
                    </w:txbxContent>
                  </v:textbox>
                </v:shape>
                <v:shape id="文本框 22" o:spid="_x0000_s1026" o:spt="202" type="#_x0000_t202" style="position:absolute;left:84082;top:0;height:447675;width:2904565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5E7F75A">
                        <w:pPr>
                          <w:jc w:val="left"/>
                          <w:rPr>
                            <w:color w:val="E0DAD2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WORK EXPERIENCE</w:t>
                        </w:r>
                      </w:p>
                      <w:p w14:paraId="254125EC">
                        <w:pPr>
                          <w:jc w:val="left"/>
                          <w:rPr>
                            <w:color w:val="E0DAD2"/>
                            <w:sz w:val="28"/>
                            <w:szCs w:val="28"/>
                          </w:rPr>
                        </w:pPr>
                      </w:p>
                      <w:p w14:paraId="09775F7F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4671060</wp:posOffset>
                </wp:positionV>
                <wp:extent cx="3981450" cy="328485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0" cy="3284855"/>
                          <a:chOff x="0" y="-16042"/>
                          <a:chExt cx="3981450" cy="3285120"/>
                        </a:xfrm>
                      </wpg:grpSpPr>
                      <wps:wsp>
                        <wps:cNvPr id="24" name="文本框 24"/>
                        <wps:cNvSpPr txBox="1"/>
                        <wps:spPr>
                          <a:xfrm>
                            <a:off x="0" y="462455"/>
                            <a:ext cx="3981450" cy="280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96A4EC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Certificate III in Disability </w:t>
                              </w:r>
                            </w:p>
                            <w:p w14:paraId="7B92BE45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Manual Handling Certificate</w:t>
                              </w:r>
                            </w:p>
                            <w:p w14:paraId="549A3BEB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Certificate III, IV, and Diploma in Commercial Cookery</w:t>
                              </w:r>
                            </w:p>
                            <w:p w14:paraId="6C40388A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Responsible Service of Alcohol (RSA) Certificate</w:t>
                              </w:r>
                            </w:p>
                            <w:p w14:paraId="22D5BC85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CPR Certificate</w:t>
                              </w:r>
                            </w:p>
                            <w:p w14:paraId="46F0B665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Food Handling Certificate</w:t>
                              </w:r>
                            </w:p>
                            <w:p w14:paraId="2AD0FEC9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NDIS Worker Screening Check</w:t>
                              </w:r>
                            </w:p>
                            <w:p w14:paraId="63FC12BE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Working with Children Check</w:t>
                              </w:r>
                            </w:p>
                            <w:p w14:paraId="11C9DAD3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Recent National Criminal Check (NCC)</w:t>
                              </w:r>
                            </w:p>
                            <w:p w14:paraId="7B04F642">
                              <w:pPr>
                                <w:pStyle w:val="10"/>
                                <w:numPr>
                                  <w:ilvl w:val="0"/>
                                  <w:numId w:val="2"/>
                                </w:numPr>
                                <w:ind w:left="420" w:leftChars="0" w:hanging="420" w:firstLineChars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Valid HR Australian Driver’s License</w:t>
                              </w:r>
                            </w:p>
                            <w:p w14:paraId="44C18491">
                              <w:pPr>
                                <w:jc w:val="left"/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84082" y="-16042"/>
                            <a:ext cx="3004984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830C56">
                              <w:pPr>
                                <w:jc w:val="left"/>
                                <w:rPr>
                                  <w:rFonts w:hint="default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EDUCATION</w:t>
                              </w:r>
                              <w:r>
                                <w:rPr>
                                  <w:rFonts w:hint="default"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&amp; CERTIFICATIONS</w:t>
                              </w:r>
                            </w:p>
                            <w:p w14:paraId="6D97E13D"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 w14:paraId="3CA8155B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173.75pt;margin-top:367.8pt;height:258.65pt;width:313.5pt;z-index:251662336;mso-width-relative:page;mso-height-relative:page;" coordorigin="0,-16042" coordsize="3981450,3285120" o:gfxdata="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Ge9NorcAAAADAEAAA8AAAAAAAAAAQAgAAAAIgAAAGRycy9kb3ducmV2LnhtbFBLAQIUABQA&#10;AAAIAIdO4kAi6PwJ0AIAANkHAAAOAAAAAAAAAAEAIAAAACsBAABkcnMvZTJvRG9jLnhtbFBLBQYA&#10;AAAABgAGAFkBAABtBgAAAAA=&#10;">
                <o:lock v:ext="edit" aspectratio="f"/>
                <v:shape id="文本框 24" o:spid="_x0000_s1026" o:spt="202" type="#_x0000_t202" style="position:absolute;left:0;top:462455;height:2806623;width:3981450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196A4EC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Certificate III in Disability </w:t>
                        </w:r>
                      </w:p>
                      <w:p w14:paraId="7B92BE45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Manual Handling Certificate</w:t>
                        </w:r>
                      </w:p>
                      <w:p w14:paraId="549A3BEB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Certificate III, IV, and Diploma in Commercial Cookery</w:t>
                        </w:r>
                      </w:p>
                      <w:p w14:paraId="6C40388A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Responsible Service of Alcohol (RSA) Certificate</w:t>
                        </w:r>
                      </w:p>
                      <w:p w14:paraId="22D5BC85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CPR Certificate</w:t>
                        </w:r>
                      </w:p>
                      <w:p w14:paraId="46F0B665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Food Handling Certificate</w:t>
                        </w:r>
                      </w:p>
                      <w:p w14:paraId="2AD0FEC9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NDIS Worker Screening Check</w:t>
                        </w:r>
                      </w:p>
                      <w:p w14:paraId="63FC12BE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Working with Children Check</w:t>
                        </w:r>
                      </w:p>
                      <w:p w14:paraId="11C9DAD3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Recent National Criminal Check (NCC)</w:t>
                        </w:r>
                      </w:p>
                      <w:p w14:paraId="7B04F642">
                        <w:pPr>
                          <w:pStyle w:val="10"/>
                          <w:numPr>
                            <w:ilvl w:val="0"/>
                            <w:numId w:val="2"/>
                          </w:numPr>
                          <w:ind w:left="420" w:leftChars="0" w:hanging="420" w:firstLineChars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Valid HR Australian Driver’s License</w:t>
                        </w:r>
                      </w:p>
                      <w:p w14:paraId="44C18491">
                        <w:pPr>
                          <w:jc w:val="left"/>
                          <w:rPr>
                            <w:rFonts w:ascii="Arial" w:hAnsi="Arial" w:eastAsia="SimHei" w:cs="Arial"/>
                            <w:color w:val="333F50" w:themeColor="text2" w:themeShade="B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文本框 25" o:spid="_x0000_s1026" o:spt="202" type="#_x0000_t202" style="position:absolute;left:84082;top:-16042;height:447040;width:3004984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B830C56">
                        <w:pPr>
                          <w:jc w:val="left"/>
                          <w:rPr>
                            <w:rFonts w:hint="default"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EDUCATION</w:t>
                        </w:r>
                        <w:r>
                          <w:rPr>
                            <w:rFonts w:hint="default"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&amp; CERTIFICATIONS</w:t>
                        </w:r>
                      </w:p>
                      <w:p w14:paraId="6D97E13D"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 w14:paraId="3CA8155B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5060950</wp:posOffset>
                </wp:positionV>
                <wp:extent cx="2362200" cy="327977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455" cy="3279850"/>
                          <a:chOff x="0" y="0"/>
                          <a:chExt cx="2362455" cy="3279850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0" y="445059"/>
                            <a:ext cx="2362455" cy="2834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F7A861">
                              <w:pPr>
                                <w:jc w:val="both"/>
                                <w:rPr>
                                  <w:rFonts w:hint="default" w:ascii="Times New Roman" w:hAnsi="Times New Roman" w:eastAsia="SimHei" w:cs="Times New Roman"/>
                                  <w:b w:val="0"/>
                                  <w:bCs/>
                                  <w:color w:val="333F50" w:themeColor="text2" w:themeShade="BF"/>
                                  <w:sz w:val="18"/>
                                  <w:szCs w:val="18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 w:val="20"/>
                                  <w:szCs w:val="20"/>
                                </w:rPr>
                                <w:t>Phone</w:t>
                              </w:r>
                              <w:r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  <w:t>0481923311</w:t>
                              </w:r>
                            </w:p>
                            <w:p w14:paraId="27133A25">
                              <w:pPr>
                                <w:jc w:val="left"/>
                                <w:rPr>
                                  <w:rFonts w:hint="default" w:ascii="Arial" w:hAnsi="Arial" w:eastAsia="SimHei" w:cs="Arial"/>
                                  <w:color w:val="333F50" w:themeColor="text2" w:themeShade="BF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 w:val="20"/>
                                  <w:szCs w:val="20"/>
                                </w:rPr>
                                <w:t>Email</w:t>
                              </w:r>
                              <w:r>
                                <w:rPr>
                                  <w:rFonts w:ascii="Arial" w:hAnsi="Arial" w:eastAsia="SimHei" w:cs="Arial"/>
                                  <w:color w:val="333F50" w:themeColor="text2" w:themeShade="BF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Fonts w:hint="default" w:ascii="Arial" w:hAnsi="Arial" w:eastAsia="SimHei" w:cs="Arial"/>
                                  <w:color w:val="333F50" w:themeColor="text2" w:themeShade="BF"/>
                                  <w:sz w:val="18"/>
                                  <w:szCs w:val="18"/>
                                  <w:lang w:val="en-US"/>
                                </w:rPr>
                                <w:t>angaddeepsinghaustralia@gmail.com</w:t>
                              </w:r>
                            </w:p>
                            <w:p w14:paraId="3A577EAC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</w:pPr>
                              <w:r>
                                <w:rPr>
                                  <w:rFonts w:hint="default" w:ascii="Arial" w:hAnsi="Arial" w:eastAsia="SimHei" w:cs="Arial"/>
                                  <w:color w:val="333F50" w:themeColor="text2" w:themeShade="BF"/>
                                  <w:sz w:val="20"/>
                                  <w:szCs w:val="20"/>
                                  <w:lang w:val="en-US"/>
                                </w:rPr>
                                <w:t>Address</w:t>
                              </w:r>
                              <w:r>
                                <w:rPr>
                                  <w:rFonts w:hint="default" w:ascii="Arial" w:hAnsi="Arial" w:eastAsia="SimHei" w:cs="Arial"/>
                                  <w:color w:val="333F50" w:themeColor="text2" w:themeShade="BF"/>
                                  <w:szCs w:val="21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  <w:t>20 Holbrooks Road, Flinders Park, SA 5025</w:t>
                              </w:r>
                            </w:p>
                            <w:p w14:paraId="03851385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</w:pPr>
                            </w:p>
                            <w:p w14:paraId="5C40F138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</w:pPr>
                            </w:p>
                            <w:p w14:paraId="32F991E4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</w:rPr>
                              </w:pPr>
                            </w:p>
                            <w:p w14:paraId="5FEA5FB7">
                              <w:pPr>
                                <w:jc w:val="left"/>
                                <w:rPr>
                                  <w:rFonts w:hint="default" w:ascii="Times New Roman" w:hAnsi="Times New Roman" w:cs="Times New Roman"/>
                                  <w:b w:val="0"/>
                                  <w:bCs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98854" y="0"/>
                            <a:ext cx="203454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E42634">
                              <w:pPr>
                                <w:jc w:val="left"/>
                                <w:rPr>
                                  <w:color w:val="000000" w:themeColor="text1"/>
                                  <w:sz w:val="30"/>
                                  <w:szCs w:val="30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CONTACT DETAILS</w:t>
                              </w:r>
                            </w:p>
                            <w:p w14:paraId="5290A636"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 w14:paraId="3B820E1D"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-72.65pt;margin-top:398.5pt;height:258.25pt;width:186pt;z-index:251659264;mso-width-relative:page;mso-height-relative:page;" coordsize="2362455,3279850" o:gfxdata="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zLQeg&#10;3QAAAA0BAAAPAAAAAAAAAAEAIAAAACIAAABkcnMvZG93bnJldi54bWxQSwECFAAUAAAACACHTuJA&#10;/CayiMcCAADPBwAADgAAAAAAAAABACAAAAAsAQAAZHJzL2Uyb0RvYy54bWxQSwUGAAAAAAYABgBZ&#10;AQAAZQYAAAAA&#10;">
                <o:lock v:ext="edit" aspectratio="f"/>
                <v:shape id="文本框 15" o:spid="_x0000_s1026" o:spt="202" type="#_x0000_t202" style="position:absolute;left:0;top:445059;height:2834791;width:2362455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7F7A861">
                        <w:pPr>
                          <w:jc w:val="both"/>
                          <w:rPr>
                            <w:rFonts w:hint="default" w:ascii="Times New Roman" w:hAnsi="Times New Roman" w:eastAsia="SimHei" w:cs="Times New Roman"/>
                            <w:b w:val="0"/>
                            <w:bCs/>
                            <w:color w:val="333F50" w:themeColor="text2" w:themeShade="BF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ascii="Arial" w:hAnsi="Arial" w:eastAsia="SimHei" w:cs="Arial"/>
                            <w:color w:val="333F50" w:themeColor="text2" w:themeShade="BF"/>
                            <w:sz w:val="20"/>
                            <w:szCs w:val="20"/>
                          </w:rPr>
                          <w:t>Phone</w:t>
                        </w:r>
                        <w:r>
                          <w:rPr>
                            <w:rFonts w:ascii="Arial" w:hAnsi="Arial" w:eastAsia="SimHei" w:cs="Arial"/>
                            <w:color w:val="333F50" w:themeColor="text2" w:themeShade="BF"/>
                            <w:szCs w:val="21"/>
                          </w:rPr>
                          <w:t xml:space="preserve">: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  <w:t>0481923311</w:t>
                        </w:r>
                      </w:p>
                      <w:p w14:paraId="27133A25">
                        <w:pPr>
                          <w:jc w:val="left"/>
                          <w:rPr>
                            <w:rFonts w:hint="default" w:ascii="Arial" w:hAnsi="Arial" w:eastAsia="SimHei" w:cs="Arial"/>
                            <w:color w:val="333F50" w:themeColor="text2" w:themeShade="BF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Arial" w:hAnsi="Arial" w:eastAsia="SimHei" w:cs="Arial"/>
                            <w:color w:val="333F50" w:themeColor="text2" w:themeShade="BF"/>
                            <w:sz w:val="20"/>
                            <w:szCs w:val="20"/>
                          </w:rPr>
                          <w:t>Email</w:t>
                        </w:r>
                        <w:r>
                          <w:rPr>
                            <w:rFonts w:ascii="Arial" w:hAnsi="Arial" w:eastAsia="SimHei" w:cs="Arial"/>
                            <w:color w:val="333F50" w:themeColor="text2" w:themeShade="BF"/>
                            <w:szCs w:val="21"/>
                          </w:rPr>
                          <w:t xml:space="preserve">: </w:t>
                        </w:r>
                        <w:r>
                          <w:rPr>
                            <w:rFonts w:hint="default" w:ascii="Arial" w:hAnsi="Arial" w:eastAsia="SimHei" w:cs="Arial"/>
                            <w:color w:val="333F50" w:themeColor="text2" w:themeShade="BF"/>
                            <w:sz w:val="18"/>
                            <w:szCs w:val="18"/>
                            <w:lang w:val="en-US"/>
                          </w:rPr>
                          <w:t>angaddeepsinghaustralia@gmail.com</w:t>
                        </w:r>
                      </w:p>
                      <w:p w14:paraId="3A577EAC">
                        <w:pPr>
                          <w:jc w:val="left"/>
                          <w:rPr>
                            <w:rFonts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default" w:ascii="Arial" w:hAnsi="Arial" w:eastAsia="SimHei" w:cs="Arial"/>
                            <w:color w:val="333F50" w:themeColor="text2" w:themeShade="BF"/>
                            <w:sz w:val="20"/>
                            <w:szCs w:val="20"/>
                            <w:lang w:val="en-US"/>
                          </w:rPr>
                          <w:t>Address</w:t>
                        </w:r>
                        <w:r>
                          <w:rPr>
                            <w:rFonts w:hint="default" w:ascii="Arial" w:hAnsi="Arial" w:eastAsia="SimHei" w:cs="Arial"/>
                            <w:color w:val="333F50" w:themeColor="text2" w:themeShade="BF"/>
                            <w:szCs w:val="21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  <w:t>20 Holbrooks Road, Flinders Park, SA 5025</w:t>
                        </w:r>
                      </w:p>
                      <w:p w14:paraId="03851385">
                        <w:pPr>
                          <w:jc w:val="left"/>
                          <w:rPr>
                            <w:rFonts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</w:pPr>
                      </w:p>
                      <w:p w14:paraId="5C40F138">
                        <w:pPr>
                          <w:jc w:val="left"/>
                          <w:rPr>
                            <w:rFonts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</w:pPr>
                      </w:p>
                      <w:p w14:paraId="32F991E4">
                        <w:pPr>
                          <w:jc w:val="left"/>
                          <w:rPr>
                            <w:rFonts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</w:rPr>
                        </w:pPr>
                      </w:p>
                      <w:p w14:paraId="5FEA5FB7">
                        <w:pPr>
                          <w:jc w:val="left"/>
                          <w:rPr>
                            <w:rFonts w:hint="default" w:ascii="Times New Roman" w:hAnsi="Times New Roman" w:cs="Times New Roman"/>
                            <w:b w:val="0"/>
                            <w:bCs/>
                            <w:sz w:val="18"/>
                            <w:szCs w:val="18"/>
                            <w:u w:val="none"/>
                            <w:lang w:val="en-US"/>
                          </w:rPr>
                        </w:pPr>
                      </w:p>
                    </w:txbxContent>
                  </v:textbox>
                </v:shape>
                <v:shape id="文本框 16" o:spid="_x0000_s1026" o:spt="202" type="#_x0000_t202" style="position:absolute;left:98854;top:0;height:447675;width:2034540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AE42634">
                        <w:pPr>
                          <w:jc w:val="left"/>
                          <w:rPr>
                            <w:color w:val="000000" w:themeColor="text1"/>
                            <w:sz w:val="30"/>
                            <w:szCs w:val="30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CONTACT DETAILS</w:t>
                        </w:r>
                      </w:p>
                      <w:p w14:paraId="5290A636"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 w14:paraId="3B820E1D"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rial Bold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CC041"/>
    <w:multiLevelType w:val="singleLevel"/>
    <w:tmpl w:val="B7ECC04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9FE8FDA"/>
    <w:multiLevelType w:val="singleLevel"/>
    <w:tmpl w:val="C9FE8F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0A45C"/>
    <w:rsid w:val="00214225"/>
    <w:rsid w:val="0029196B"/>
    <w:rsid w:val="002A289C"/>
    <w:rsid w:val="0043018E"/>
    <w:rsid w:val="00433A7A"/>
    <w:rsid w:val="00495121"/>
    <w:rsid w:val="005B601A"/>
    <w:rsid w:val="0069122B"/>
    <w:rsid w:val="00730D41"/>
    <w:rsid w:val="0077431B"/>
    <w:rsid w:val="00957284"/>
    <w:rsid w:val="009D4A11"/>
    <w:rsid w:val="00B442BD"/>
    <w:rsid w:val="00B90801"/>
    <w:rsid w:val="00C119F2"/>
    <w:rsid w:val="00D00976"/>
    <w:rsid w:val="00D272D1"/>
    <w:rsid w:val="00D36F73"/>
    <w:rsid w:val="00DE42E4"/>
    <w:rsid w:val="00E26326"/>
    <w:rsid w:val="00F32E1C"/>
    <w:rsid w:val="00F60E81"/>
    <w:rsid w:val="48E70919"/>
    <w:rsid w:val="AAFFBF5D"/>
    <w:rsid w:val="FDECB46F"/>
    <w:rsid w:val="FFF0A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4"/>
    <w:link w:val="7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6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.global/Data/.kingsoft/office6/templates/download/c889c930c3084aae928501a6e4c54599/Blue%20Modern%20Resume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4">
      <a:majorFont>
        <a:latin typeface="Arial"/>
        <a:ea typeface="宋体"/>
        <a:cs typeface=""/>
      </a:majorFont>
      <a:minorFont>
        <a:latin typeface="Arial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Modern Resume.docx</Template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2025-08-12T00:35:00Z</dcterms:created>
  <dc:creator>Vani</dc:creator>
  <dc:description>rs-idea</dc:description>
  <cp:lastModifiedBy>apple</cp:lastModifiedBy>
  <dcterms:modified xsi:type="dcterms:W3CDTF">2025-08-12T13:23:13Z</dcterms:modified>
  <dc:title>rs-idea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9E31A8422DB5B840E9F29A6864727FE0_43</vt:lpwstr>
  </property>
  <property fmtid="{D5CDD505-2E9C-101B-9397-08002B2CF9AE}" pid="3" name="KSOProductBuildVer">
    <vt:lpwstr>1033-12.1.21937.21937</vt:lpwstr>
  </property>
</Properties>
</file>